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C5E" w:rsidRPr="0012793A" w:rsidRDefault="007B0C5E" w:rsidP="007B0C5E">
      <w:pPr>
        <w:rPr>
          <w:rFonts w:ascii="Verdana" w:hAnsi="Verdana"/>
          <w:sz w:val="20"/>
          <w:szCs w:val="20"/>
          <w:lang w:val="et-EE"/>
        </w:rPr>
      </w:pPr>
      <w:bookmarkStart w:id="0" w:name="_GoBack"/>
      <w:bookmarkEnd w:id="0"/>
      <w:r w:rsidRPr="00013AAB">
        <w:rPr>
          <w:lang w:val="et-E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81.75pt">
            <v:imagedata r:id="rId4" o:title="bf_logo_valge"/>
          </v:shape>
        </w:pict>
      </w:r>
    </w:p>
    <w:p w:rsidR="00924236" w:rsidRDefault="00924236" w:rsidP="007B0C5E">
      <w:pPr>
        <w:rPr>
          <w:rFonts w:ascii="Verdana" w:hAnsi="Verdana"/>
          <w:sz w:val="20"/>
          <w:szCs w:val="20"/>
          <w:lang w:val="et-EE"/>
        </w:rPr>
      </w:pPr>
    </w:p>
    <w:p w:rsidR="00924236" w:rsidRDefault="00924236" w:rsidP="007B0C5E">
      <w:pPr>
        <w:rPr>
          <w:rFonts w:ascii="Verdana" w:hAnsi="Verdana"/>
          <w:sz w:val="20"/>
          <w:szCs w:val="20"/>
          <w:lang w:val="et-EE"/>
        </w:rPr>
      </w:pPr>
    </w:p>
    <w:p w:rsidR="007B0C5E" w:rsidRDefault="00927F06" w:rsidP="007B0C5E">
      <w:pPr>
        <w:rPr>
          <w:rFonts w:ascii="Verdana" w:hAnsi="Verdana"/>
          <w:sz w:val="20"/>
          <w:szCs w:val="20"/>
          <w:lang w:val="et-EE"/>
        </w:rPr>
      </w:pPr>
      <w:bookmarkStart w:id="1" w:name="Kliendi_nimi"/>
      <w:bookmarkEnd w:id="1"/>
      <w:proofErr w:type="spellStart"/>
      <w:r>
        <w:rPr>
          <w:rFonts w:ascii="Verdana" w:hAnsi="Verdana"/>
          <w:sz w:val="20"/>
          <w:szCs w:val="20"/>
          <w:lang w:val="et-EE"/>
        </w:rPr>
        <w:t>……………………………</w:t>
      </w:r>
      <w:proofErr w:type="spellEnd"/>
      <w:r w:rsidR="007B0C5E" w:rsidRPr="0012793A">
        <w:rPr>
          <w:rFonts w:ascii="Verdana" w:hAnsi="Verdana"/>
          <w:sz w:val="20"/>
          <w:szCs w:val="20"/>
          <w:lang w:val="et-EE"/>
        </w:rPr>
        <w:tab/>
        <w:t xml:space="preserve"> </w:t>
      </w:r>
      <w:r w:rsidR="007B0C5E">
        <w:rPr>
          <w:rFonts w:ascii="Verdana" w:hAnsi="Verdana"/>
          <w:sz w:val="20"/>
          <w:szCs w:val="20"/>
          <w:lang w:val="et-EE"/>
        </w:rPr>
        <w:t xml:space="preserve">                       </w:t>
      </w:r>
      <w:r w:rsidR="001F5DA2">
        <w:rPr>
          <w:rFonts w:ascii="Verdana" w:hAnsi="Verdana"/>
          <w:sz w:val="20"/>
          <w:szCs w:val="20"/>
          <w:lang w:val="et-EE"/>
        </w:rPr>
        <w:t xml:space="preserve">     Kuupäev  __  ________ 20</w:t>
      </w:r>
      <w:r w:rsidR="00A90033">
        <w:rPr>
          <w:rFonts w:ascii="Verdana" w:hAnsi="Verdana"/>
          <w:sz w:val="20"/>
          <w:szCs w:val="20"/>
          <w:lang w:val="et-EE"/>
        </w:rPr>
        <w:t>_</w:t>
      </w:r>
      <w:r w:rsidR="007B0C5E" w:rsidRPr="0012793A">
        <w:rPr>
          <w:rFonts w:ascii="Verdana" w:hAnsi="Verdana"/>
          <w:sz w:val="20"/>
          <w:szCs w:val="20"/>
          <w:lang w:val="et-EE"/>
        </w:rPr>
        <w:t>__.a / nr__</w:t>
      </w:r>
    </w:p>
    <w:p w:rsidR="009B57BD" w:rsidRDefault="00927F06" w:rsidP="009B57BD">
      <w:pPr>
        <w:rPr>
          <w:rFonts w:ascii="Verdana" w:hAnsi="Verdana"/>
          <w:sz w:val="20"/>
          <w:szCs w:val="20"/>
          <w:lang w:val="et-EE"/>
        </w:rPr>
      </w:pPr>
      <w:bookmarkStart w:id="2" w:name="kliendi_aadress"/>
      <w:bookmarkEnd w:id="2"/>
      <w:r>
        <w:rPr>
          <w:rFonts w:ascii="Verdana" w:hAnsi="Verdana"/>
          <w:sz w:val="20"/>
          <w:szCs w:val="20"/>
          <w:lang w:val="et-EE"/>
        </w:rPr>
        <w:t>/ettevõtte nimi/</w:t>
      </w:r>
      <w:r w:rsidR="0004152C">
        <w:rPr>
          <w:rFonts w:ascii="Verdana" w:hAnsi="Verdana"/>
          <w:sz w:val="20"/>
          <w:szCs w:val="20"/>
          <w:lang w:val="et-EE"/>
        </w:rPr>
        <w:br/>
      </w:r>
      <w:proofErr w:type="spellStart"/>
      <w:r>
        <w:rPr>
          <w:rFonts w:ascii="Verdana" w:hAnsi="Verdana"/>
          <w:sz w:val="20"/>
          <w:szCs w:val="20"/>
          <w:lang w:val="et-EE"/>
        </w:rPr>
        <w:t>……………………………</w:t>
      </w:r>
      <w:proofErr w:type="spellEnd"/>
    </w:p>
    <w:p w:rsidR="00927F06" w:rsidRDefault="00927F06" w:rsidP="009B57BD">
      <w:pPr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/aadress/</w:t>
      </w:r>
    </w:p>
    <w:p w:rsidR="00DF1241" w:rsidRDefault="00DF1241" w:rsidP="009B57BD">
      <w:pPr>
        <w:rPr>
          <w:rFonts w:ascii="Verdana" w:hAnsi="Verdana"/>
          <w:sz w:val="20"/>
          <w:szCs w:val="20"/>
          <w:lang w:val="et-EE"/>
        </w:rPr>
      </w:pPr>
      <w:proofErr w:type="spellStart"/>
      <w:r>
        <w:rPr>
          <w:rFonts w:ascii="Verdana" w:hAnsi="Verdana"/>
          <w:sz w:val="20"/>
          <w:szCs w:val="20"/>
          <w:lang w:val="et-EE"/>
        </w:rPr>
        <w:t>…………………………</w:t>
      </w:r>
      <w:proofErr w:type="spellEnd"/>
      <w:r>
        <w:rPr>
          <w:rFonts w:ascii="Verdana" w:hAnsi="Verdana"/>
          <w:sz w:val="20"/>
          <w:szCs w:val="20"/>
          <w:lang w:val="et-EE"/>
        </w:rPr>
        <w:t>..</w:t>
      </w:r>
    </w:p>
    <w:p w:rsidR="00DF1241" w:rsidRPr="009B57BD" w:rsidRDefault="00DF1241" w:rsidP="009B57BD">
      <w:pPr>
        <w:rPr>
          <w:rFonts w:ascii="Verdana" w:hAnsi="Verdana"/>
          <w:sz w:val="20"/>
          <w:szCs w:val="20"/>
          <w:lang w:val="et-EE"/>
        </w:rPr>
      </w:pPr>
      <w:r>
        <w:rPr>
          <w:rFonts w:ascii="Verdana" w:hAnsi="Verdana"/>
          <w:sz w:val="20"/>
          <w:szCs w:val="20"/>
          <w:lang w:val="et-EE"/>
        </w:rPr>
        <w:t>/</w:t>
      </w:r>
      <w:proofErr w:type="spellStart"/>
      <w:r>
        <w:rPr>
          <w:rFonts w:ascii="Verdana" w:hAnsi="Verdana"/>
          <w:sz w:val="20"/>
          <w:szCs w:val="20"/>
          <w:lang w:val="et-EE"/>
        </w:rPr>
        <w:t>reg.kood</w:t>
      </w:r>
      <w:proofErr w:type="spellEnd"/>
    </w:p>
    <w:p w:rsidR="00CB6419" w:rsidRDefault="00CB6419" w:rsidP="00EC19D0">
      <w:pPr>
        <w:rPr>
          <w:rFonts w:ascii="Verdana" w:hAnsi="Verdana"/>
          <w:sz w:val="20"/>
          <w:szCs w:val="20"/>
          <w:lang w:val="et-EE"/>
        </w:rPr>
      </w:pPr>
    </w:p>
    <w:p w:rsidR="00CB6419" w:rsidRDefault="00CB6419" w:rsidP="00EC19D0">
      <w:pPr>
        <w:rPr>
          <w:rFonts w:ascii="Verdana" w:hAnsi="Verdana"/>
          <w:sz w:val="20"/>
          <w:szCs w:val="20"/>
          <w:lang w:val="et-EE"/>
        </w:rPr>
      </w:pPr>
    </w:p>
    <w:p w:rsidR="00CB6419" w:rsidRDefault="00CB6419" w:rsidP="00EC19D0">
      <w:pPr>
        <w:rPr>
          <w:rFonts w:ascii="Verdana" w:hAnsi="Verdana"/>
          <w:sz w:val="20"/>
          <w:szCs w:val="20"/>
          <w:lang w:val="et-EE"/>
        </w:rPr>
      </w:pPr>
    </w:p>
    <w:p w:rsidR="007B0C5E" w:rsidRPr="0012793A" w:rsidRDefault="007B0C5E" w:rsidP="00EC19D0">
      <w:pPr>
        <w:rPr>
          <w:rFonts w:ascii="Verdana" w:hAnsi="Verdana"/>
          <w:sz w:val="20"/>
          <w:szCs w:val="20"/>
          <w:lang w:val="et-EE"/>
        </w:rPr>
      </w:pPr>
      <w:r w:rsidRPr="0012793A">
        <w:rPr>
          <w:rFonts w:ascii="Verdana" w:hAnsi="Verdana"/>
          <w:sz w:val="20"/>
          <w:szCs w:val="20"/>
          <w:lang w:val="et-EE"/>
        </w:rPr>
        <w:t>Volitatud isikud, kelle</w:t>
      </w:r>
      <w:r w:rsidR="00871B94">
        <w:rPr>
          <w:rFonts w:ascii="Verdana" w:hAnsi="Verdana"/>
          <w:sz w:val="20"/>
          <w:szCs w:val="20"/>
          <w:lang w:val="et-EE"/>
        </w:rPr>
        <w:t>l</w:t>
      </w:r>
      <w:r w:rsidRPr="0012793A">
        <w:rPr>
          <w:rFonts w:ascii="Verdana" w:hAnsi="Verdana"/>
          <w:sz w:val="20"/>
          <w:szCs w:val="20"/>
          <w:lang w:val="et-EE"/>
        </w:rPr>
        <w:t xml:space="preserve"> on õigus tellida ja kaupa vastu võtta </w:t>
      </w:r>
      <w:r w:rsidR="006558A6" w:rsidRPr="006558A6">
        <w:rPr>
          <w:rFonts w:ascii="Verdana" w:hAnsi="Verdana"/>
          <w:sz w:val="20"/>
          <w:szCs w:val="20"/>
          <w:lang w:val="et-EE"/>
        </w:rPr>
        <w:t>BAUHOF GROUP AS</w:t>
      </w:r>
      <w:r w:rsidR="006558A6">
        <w:rPr>
          <w:rFonts w:ascii="Verdana" w:hAnsi="Verdana"/>
          <w:sz w:val="20"/>
          <w:szCs w:val="20"/>
          <w:lang w:val="et-EE"/>
        </w:rPr>
        <w:t>-ist</w:t>
      </w:r>
      <w:r w:rsidRPr="0012793A">
        <w:rPr>
          <w:rFonts w:ascii="Verdana" w:hAnsi="Verdana"/>
          <w:sz w:val="20"/>
          <w:szCs w:val="20"/>
          <w:lang w:val="et-EE"/>
        </w:rPr>
        <w:t>.</w:t>
      </w:r>
    </w:p>
    <w:p w:rsidR="007B0C5E" w:rsidRDefault="007B0C5E" w:rsidP="00EC19D0">
      <w:pPr>
        <w:rPr>
          <w:rFonts w:ascii="Verdana" w:hAnsi="Verdana"/>
          <w:sz w:val="20"/>
          <w:szCs w:val="20"/>
          <w:lang w:val="et-EE"/>
        </w:rPr>
      </w:pPr>
    </w:p>
    <w:p w:rsidR="0040338E" w:rsidRPr="0012793A" w:rsidRDefault="0040338E" w:rsidP="0040338E">
      <w:pPr>
        <w:rPr>
          <w:rFonts w:ascii="Verdana" w:hAnsi="Verdana"/>
          <w:sz w:val="20"/>
          <w:szCs w:val="20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51"/>
        <w:gridCol w:w="1559"/>
        <w:gridCol w:w="2875"/>
      </w:tblGrid>
      <w:tr w:rsidR="0040338E" w:rsidRPr="00CB5544" w:rsidTr="00070DA4">
        <w:trPr>
          <w:trHeight w:val="301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4033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544">
              <w:rPr>
                <w:rFonts w:ascii="Verdana" w:hAnsi="Verdana"/>
                <w:b/>
                <w:bCs/>
                <w:sz w:val="20"/>
                <w:szCs w:val="20"/>
              </w:rPr>
              <w:t>NIMI</w:t>
            </w: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4033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544">
              <w:rPr>
                <w:rFonts w:ascii="Verdana" w:hAnsi="Verdana"/>
                <w:b/>
                <w:bCs/>
                <w:sz w:val="20"/>
                <w:szCs w:val="20"/>
              </w:rPr>
              <w:t>ISIKUKOOD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40338E" w:rsidRDefault="0040338E" w:rsidP="004033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0338E">
              <w:rPr>
                <w:rFonts w:ascii="Verdana" w:hAnsi="Verdana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4033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</w:tr>
      <w:tr w:rsidR="0040338E" w:rsidRPr="00CB5544" w:rsidTr="0040338E">
        <w:trPr>
          <w:trHeight w:val="425"/>
        </w:trPr>
        <w:tc>
          <w:tcPr>
            <w:tcW w:w="2376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17"/>
        </w:trPr>
        <w:tc>
          <w:tcPr>
            <w:tcW w:w="2376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23"/>
        </w:trPr>
        <w:tc>
          <w:tcPr>
            <w:tcW w:w="2376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15"/>
        </w:trPr>
        <w:tc>
          <w:tcPr>
            <w:tcW w:w="2376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21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13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19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11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17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09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428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338E" w:rsidRPr="00CB5544" w:rsidTr="0040338E">
        <w:trPr>
          <w:trHeight w:val="393"/>
        </w:trPr>
        <w:tc>
          <w:tcPr>
            <w:tcW w:w="2376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40338E" w:rsidRPr="00CB5544" w:rsidRDefault="0040338E" w:rsidP="00070D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338E" w:rsidRPr="0012793A" w:rsidRDefault="0040338E" w:rsidP="00EC19D0">
      <w:pPr>
        <w:rPr>
          <w:rFonts w:ascii="Verdana" w:hAnsi="Verdana"/>
          <w:sz w:val="20"/>
          <w:szCs w:val="20"/>
          <w:lang w:val="et-EE"/>
        </w:rPr>
      </w:pPr>
    </w:p>
    <w:p w:rsidR="0040338E" w:rsidRDefault="0040338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:rsidR="0040338E" w:rsidRDefault="0040338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:rsidR="007B0C5E" w:rsidRPr="0012793A" w:rsidRDefault="007B0C5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  <w:r w:rsidRPr="0012793A">
        <w:rPr>
          <w:rFonts w:ascii="Verdana" w:hAnsi="Verdana"/>
          <w:sz w:val="20"/>
          <w:szCs w:val="20"/>
          <w:lang w:val="et-EE"/>
        </w:rPr>
        <w:t>Volitused kehtivad alates ...................................................kuni..................................................</w:t>
      </w:r>
    </w:p>
    <w:p w:rsidR="007B0C5E" w:rsidRPr="0012793A" w:rsidRDefault="007B0C5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  <w:r w:rsidRPr="0012793A">
        <w:rPr>
          <w:rFonts w:ascii="Verdana" w:hAnsi="Verdana"/>
          <w:sz w:val="20"/>
          <w:szCs w:val="20"/>
          <w:lang w:val="et-EE"/>
        </w:rPr>
        <w:t>Või alates .....................................................tähtajatult.</w:t>
      </w:r>
    </w:p>
    <w:p w:rsidR="007B0C5E" w:rsidRDefault="007B0C5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:rsidR="007B0C5E" w:rsidRPr="0012793A" w:rsidRDefault="007B0C5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  <w:r w:rsidRPr="0012793A">
        <w:rPr>
          <w:rFonts w:ascii="Verdana" w:hAnsi="Verdana"/>
          <w:sz w:val="20"/>
          <w:szCs w:val="20"/>
          <w:lang w:val="et-EE"/>
        </w:rPr>
        <w:t>..........................................................</w:t>
      </w:r>
    </w:p>
    <w:p w:rsidR="007B0C5E" w:rsidRPr="0012793A" w:rsidRDefault="007B0C5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  <w:r w:rsidRPr="0012793A">
        <w:rPr>
          <w:rFonts w:ascii="Verdana" w:hAnsi="Verdana"/>
          <w:sz w:val="20"/>
          <w:szCs w:val="20"/>
          <w:lang w:val="et-EE"/>
        </w:rPr>
        <w:t>Juhatuse liikme nimi ja allkiri</w:t>
      </w:r>
    </w:p>
    <w:p w:rsidR="007B0C5E" w:rsidRDefault="007B0C5E" w:rsidP="00EC19D0">
      <w:pPr>
        <w:spacing w:line="360" w:lineRule="auto"/>
        <w:rPr>
          <w:rFonts w:ascii="Verdana" w:hAnsi="Verdana"/>
          <w:sz w:val="20"/>
          <w:szCs w:val="20"/>
          <w:lang w:val="et-EE"/>
        </w:rPr>
      </w:pPr>
    </w:p>
    <w:p w:rsidR="0044242A" w:rsidRPr="00901EE3" w:rsidRDefault="007B0C5E" w:rsidP="00EC19D0">
      <w:pPr>
        <w:spacing w:line="360" w:lineRule="auto"/>
        <w:rPr>
          <w:rFonts w:ascii="Garamond" w:hAnsi="Garamond"/>
          <w:sz w:val="26"/>
          <w:szCs w:val="26"/>
          <w:lang w:val="et-EE"/>
        </w:rPr>
      </w:pPr>
      <w:r w:rsidRPr="0012793A">
        <w:rPr>
          <w:rFonts w:ascii="Verdana" w:hAnsi="Verdana"/>
          <w:sz w:val="20"/>
          <w:szCs w:val="20"/>
          <w:lang w:val="et-EE"/>
        </w:rPr>
        <w:lastRenderedPageBreak/>
        <w:t>(Juhul, kui tegemist on isikuga, kes ei ole juhatuse liige, kuid keda on edasi volitatud volitusi andma, siis palume lisada ka antud volikiri)</w:t>
      </w:r>
    </w:p>
    <w:sectPr w:rsidR="0044242A" w:rsidRPr="00901EE3" w:rsidSect="00313A4D">
      <w:pgSz w:w="12240" w:h="15840"/>
      <w:pgMar w:top="737" w:right="1361" w:bottom="73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52C"/>
    <w:rsid w:val="000351D0"/>
    <w:rsid w:val="0004152C"/>
    <w:rsid w:val="00070DA4"/>
    <w:rsid w:val="00075D30"/>
    <w:rsid w:val="00096942"/>
    <w:rsid w:val="001A0C06"/>
    <w:rsid w:val="001B580F"/>
    <w:rsid w:val="001F5DA2"/>
    <w:rsid w:val="00225896"/>
    <w:rsid w:val="002500E6"/>
    <w:rsid w:val="00313A4D"/>
    <w:rsid w:val="0040338E"/>
    <w:rsid w:val="0044242A"/>
    <w:rsid w:val="00585A61"/>
    <w:rsid w:val="00587A13"/>
    <w:rsid w:val="006558A6"/>
    <w:rsid w:val="0074324F"/>
    <w:rsid w:val="00775CF3"/>
    <w:rsid w:val="007B0C5E"/>
    <w:rsid w:val="007D05E2"/>
    <w:rsid w:val="00871B94"/>
    <w:rsid w:val="00874AD2"/>
    <w:rsid w:val="00901EE3"/>
    <w:rsid w:val="00924236"/>
    <w:rsid w:val="00927F06"/>
    <w:rsid w:val="009B57BD"/>
    <w:rsid w:val="00A43D6E"/>
    <w:rsid w:val="00A90033"/>
    <w:rsid w:val="00AE3B41"/>
    <w:rsid w:val="00AF2C0A"/>
    <w:rsid w:val="00C332A2"/>
    <w:rsid w:val="00CB6419"/>
    <w:rsid w:val="00DF1241"/>
    <w:rsid w:val="00DF5AC4"/>
    <w:rsid w:val="00EC19D0"/>
    <w:rsid w:val="00EE12AB"/>
    <w:rsid w:val="00F057CE"/>
    <w:rsid w:val="00F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879EED-7D44-4FF5-940F-DA25672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f-files\koli2\FINANTS\KREDIIT\LEPING\LEPINGU%20P&#213;HJAD\Volitu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Volitus1</Template>
  <TotalTime>0</TotalTime>
  <Pages>2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Nimi</vt:lpstr>
    </vt:vector>
  </TitlesOfParts>
  <Company>Ehitus Service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</dc:title>
  <dc:subject/>
  <dc:creator>Reelika Rohtla</dc:creator>
  <cp:keywords/>
  <cp:lastModifiedBy>Kristin Ahu</cp:lastModifiedBy>
  <cp:revision>2</cp:revision>
  <dcterms:created xsi:type="dcterms:W3CDTF">2022-12-27T07:02:00Z</dcterms:created>
  <dcterms:modified xsi:type="dcterms:W3CDTF">2022-12-27T07:02:00Z</dcterms:modified>
</cp:coreProperties>
</file>